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B1" w:rsidRDefault="0047714B">
      <w:pPr>
        <w:tabs>
          <w:tab w:val="left" w:pos="5760"/>
        </w:tabs>
      </w:pPr>
      <w:r w:rsidRPr="0047714B">
        <w:rPr>
          <w:noProof/>
          <w:sz w:val="20"/>
        </w:rPr>
        <w:pict>
          <v:rect id="_x0000_s1027" style="position:absolute;margin-left:266pt;margin-top:22.4pt;width:252pt;height:65.65pt;z-index:251658240;mso-position-horizontal-relative:margin" o:allowincell="f" filled="f" stroked="f">
            <v:textbox inset="1pt,1pt,1pt,1pt">
              <w:txbxContent>
                <w:p w:rsidR="005759B1" w:rsidRDefault="00127D3E">
                  <w:pPr>
                    <w:jc w:val="right"/>
                    <w:rPr>
                      <w:rFonts w:ascii="Arial Rounded MT Bold" w:hAnsi="Arial Rounded MT Bold"/>
                      <w:sz w:val="20"/>
                    </w:rPr>
                  </w:pPr>
                  <w:r>
                    <w:rPr>
                      <w:rFonts w:ascii="Arial Rounded MT Bold" w:hAnsi="Arial Rounded MT Bold"/>
                      <w:sz w:val="20"/>
                    </w:rPr>
                    <w:t>891 GUELPH ST.</w:t>
                  </w:r>
                </w:p>
                <w:p w:rsidR="005759B1" w:rsidRDefault="007445E5">
                  <w:pPr>
                    <w:jc w:val="right"/>
                    <w:rPr>
                      <w:rFonts w:ascii="Arial Rounded MT Bold" w:hAnsi="Arial Rounded MT Bold"/>
                      <w:sz w:val="20"/>
                    </w:rPr>
                  </w:pPr>
                  <w:r>
                    <w:rPr>
                      <w:rFonts w:ascii="Arial Rounded MT Bold" w:hAnsi="Arial Rounded MT Bold"/>
                      <w:sz w:val="20"/>
                    </w:rPr>
                    <w:t xml:space="preserve">Kitchener </w:t>
                  </w:r>
                  <w:proofErr w:type="gramStart"/>
                  <w:r>
                    <w:rPr>
                      <w:rFonts w:ascii="Arial Rounded MT Bold" w:hAnsi="Arial Rounded MT Bold"/>
                      <w:sz w:val="20"/>
                    </w:rPr>
                    <w:t>ON  N2H</w:t>
                  </w:r>
                  <w:proofErr w:type="gramEnd"/>
                  <w:r>
                    <w:rPr>
                      <w:rFonts w:ascii="Arial Rounded MT Bold" w:hAnsi="Arial Rounded MT Bold"/>
                      <w:sz w:val="20"/>
                    </w:rPr>
                    <w:t xml:space="preserve"> </w:t>
                  </w:r>
                  <w:r w:rsidR="00127D3E">
                    <w:rPr>
                      <w:rFonts w:ascii="Arial Rounded MT Bold" w:hAnsi="Arial Rounded MT Bold"/>
                      <w:sz w:val="20"/>
                    </w:rPr>
                    <w:t>5Z2</w:t>
                  </w:r>
                </w:p>
                <w:p w:rsidR="005759B1" w:rsidRDefault="005759B1">
                  <w:pPr>
                    <w:jc w:val="right"/>
                    <w:rPr>
                      <w:rFonts w:ascii="Arial Rounded MT Bold" w:hAnsi="Arial Rounded MT Bold"/>
                      <w:sz w:val="20"/>
                    </w:rPr>
                  </w:pPr>
                </w:p>
                <w:p w:rsidR="005759B1" w:rsidRDefault="007445E5">
                  <w:pPr>
                    <w:jc w:val="right"/>
                    <w:rPr>
                      <w:rFonts w:ascii="Arial Rounded MT Bold" w:hAnsi="Arial Rounded MT Bold"/>
                      <w:sz w:val="20"/>
                    </w:rPr>
                  </w:pPr>
                  <w:r>
                    <w:rPr>
                      <w:rFonts w:ascii="Arial Rounded MT Bold" w:hAnsi="Arial Rounded MT Bold"/>
                      <w:sz w:val="20"/>
                    </w:rPr>
                    <w:t xml:space="preserve">Phone: (519) </w:t>
                  </w:r>
                  <w:r w:rsidR="00127D3E">
                    <w:rPr>
                      <w:rFonts w:ascii="Arial Rounded MT Bold" w:hAnsi="Arial Rounded MT Bold"/>
                      <w:sz w:val="20"/>
                    </w:rPr>
                    <w:t>804-9232</w:t>
                  </w:r>
                </w:p>
                <w:p w:rsidR="005759B1" w:rsidRDefault="007445E5">
                  <w:pPr>
                    <w:jc w:val="right"/>
                  </w:pPr>
                  <w:r>
                    <w:rPr>
                      <w:rFonts w:ascii="Arial Rounded MT Bold" w:hAnsi="Arial Rounded MT Bold"/>
                      <w:sz w:val="20"/>
                    </w:rPr>
                    <w:t>Fax: (</w:t>
                  </w:r>
                  <w:r w:rsidR="00127D3E">
                    <w:rPr>
                      <w:rFonts w:ascii="Arial Rounded MT Bold" w:hAnsi="Arial Rounded MT Bold"/>
                      <w:sz w:val="20"/>
                    </w:rPr>
                    <w:t>888</w:t>
                  </w:r>
                  <w:r>
                    <w:rPr>
                      <w:rFonts w:ascii="Arial Rounded MT Bold" w:hAnsi="Arial Rounded MT Bold"/>
                      <w:sz w:val="20"/>
                    </w:rPr>
                    <w:t xml:space="preserve">) </w:t>
                  </w:r>
                  <w:r w:rsidR="00127D3E">
                    <w:rPr>
                      <w:rFonts w:ascii="Arial Rounded MT Bold" w:hAnsi="Arial Rounded MT Bold"/>
                      <w:sz w:val="20"/>
                    </w:rPr>
                    <w:t>852-1511</w:t>
                  </w:r>
                </w:p>
              </w:txbxContent>
            </v:textbox>
            <w10:wrap anchorx="margin"/>
          </v:rect>
        </w:pict>
      </w:r>
      <w:r w:rsidRPr="0047714B">
        <w:rPr>
          <w:noProof/>
          <w:sz w:val="20"/>
        </w:rPr>
        <w:pict>
          <v:rect id="_x0000_s1026" style="position:absolute;margin-left:1.6pt;margin-top:36.6pt;width:190.25pt;height:46.75pt;z-index:251657216;mso-position-horizontal-relative:margin" o:allowincell="f" filled="f" stroked="f">
            <v:textbox inset="1pt,1pt,1pt,1pt">
              <w:txbxContent>
                <w:p w:rsidR="005759B1" w:rsidRDefault="007445E5">
                  <w:pPr>
                    <w:jc w:val="center"/>
                    <w:rPr>
                      <w:rFonts w:ascii="Arial Rounded MT Bold" w:hAnsi="Arial Rounded MT Bold"/>
                      <w:sz w:val="32"/>
                    </w:rPr>
                  </w:pPr>
                  <w:r>
                    <w:rPr>
                      <w:rFonts w:ascii="Arial Rounded MT Bold" w:hAnsi="Arial Rounded MT Bold"/>
                      <w:sz w:val="32"/>
                    </w:rPr>
                    <w:t>MAINSTREAM</w:t>
                  </w:r>
                </w:p>
                <w:p w:rsidR="005759B1" w:rsidRDefault="00127D3E">
                  <w:pPr>
                    <w:jc w:val="center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LOGISTICS INC.</w:t>
                  </w:r>
                </w:p>
              </w:txbxContent>
            </v:textbox>
            <w10:wrap anchorx="margin"/>
          </v:rect>
        </w:pict>
      </w:r>
      <w:r w:rsidR="00127D3E">
        <w:rPr>
          <w:noProof/>
          <w:lang w:val="en-CA"/>
        </w:rPr>
        <w:drawing>
          <wp:inline distT="0" distB="0" distL="0" distR="0">
            <wp:extent cx="2400300" cy="495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9B1" w:rsidRDefault="005759B1"/>
    <w:p w:rsidR="005759B1" w:rsidRDefault="005759B1"/>
    <w:p w:rsidR="005759B1" w:rsidRDefault="005759B1"/>
    <w:p w:rsidR="005759B1" w:rsidRDefault="005759B1"/>
    <w:p w:rsidR="007445E5" w:rsidRDefault="007445E5"/>
    <w:p w:rsidR="00750AFA" w:rsidRDefault="00750AFA"/>
    <w:p w:rsidR="00975197" w:rsidRDefault="00B05876">
      <w:r>
        <w:t>Application for Employment</w:t>
      </w:r>
    </w:p>
    <w:p w:rsidR="00B05876" w:rsidRDefault="00B05876"/>
    <w:p w:rsidR="00B05876" w:rsidRDefault="00B05876"/>
    <w:p w:rsidR="00B05876" w:rsidRDefault="00B05876">
      <w:r>
        <w:t>Name ___________________________________________________________________________</w:t>
      </w:r>
    </w:p>
    <w:p w:rsidR="00B05876" w:rsidRDefault="00B05876"/>
    <w:p w:rsidR="00B05876" w:rsidRDefault="00B05876">
      <w:r>
        <w:t>Address _________________________________________________________________________</w:t>
      </w:r>
    </w:p>
    <w:p w:rsidR="00FF2E93" w:rsidRDefault="00FF2E93"/>
    <w:p w:rsidR="00FF2E93" w:rsidRDefault="00FF2E93">
      <w:r>
        <w:t>Phone Number ___________________________________________________</w:t>
      </w:r>
    </w:p>
    <w:p w:rsidR="00B05876" w:rsidRDefault="00B05876"/>
    <w:p w:rsidR="00B05876" w:rsidRDefault="00B05876"/>
    <w:p w:rsidR="00B05876" w:rsidRDefault="00B05876">
      <w:r>
        <w:t xml:space="preserve">Position Applied </w:t>
      </w:r>
      <w:proofErr w:type="gramStart"/>
      <w:r>
        <w:t>for :_</w:t>
      </w:r>
      <w:proofErr w:type="gramEnd"/>
      <w:r>
        <w:t>______________________________________________________________</w:t>
      </w:r>
    </w:p>
    <w:p w:rsidR="00B05876" w:rsidRDefault="00B05876"/>
    <w:p w:rsidR="00B05876" w:rsidRDefault="00B05876"/>
    <w:p w:rsidR="00B05876" w:rsidRDefault="00B05876">
      <w:proofErr w:type="gramStart"/>
      <w:r>
        <w:t>Experience :_</w:t>
      </w:r>
      <w:proofErr w:type="gramEnd"/>
      <w:r>
        <w:t>_____________________________________________________________________</w:t>
      </w:r>
    </w:p>
    <w:p w:rsidR="00B05876" w:rsidRDefault="00B05876"/>
    <w:p w:rsidR="00B05876" w:rsidRDefault="00B05876">
      <w:r>
        <w:t>Former Employers:</w:t>
      </w:r>
    </w:p>
    <w:p w:rsidR="00B05876" w:rsidRDefault="00B05876"/>
    <w:p w:rsidR="00B05876" w:rsidRDefault="00B05876" w:rsidP="00B05876">
      <w:pPr>
        <w:pStyle w:val="ListParagraph"/>
        <w:numPr>
          <w:ilvl w:val="0"/>
          <w:numId w:val="2"/>
        </w:numPr>
      </w:pPr>
      <w:r>
        <w:t>Name ____________________________________________________________________</w:t>
      </w:r>
    </w:p>
    <w:p w:rsidR="00B05876" w:rsidRDefault="00B05876" w:rsidP="00B05876">
      <w:r>
        <w:t xml:space="preserve">  </w:t>
      </w:r>
    </w:p>
    <w:p w:rsidR="00B05876" w:rsidRDefault="00B05876" w:rsidP="00B05876">
      <w:r>
        <w:t xml:space="preserve">             Address __________________________________________________________________</w:t>
      </w:r>
    </w:p>
    <w:p w:rsidR="00B05876" w:rsidRDefault="00B05876" w:rsidP="00B05876"/>
    <w:p w:rsidR="00B05876" w:rsidRDefault="00B05876" w:rsidP="00B05876">
      <w:r>
        <w:tab/>
        <w:t>Contact Name ____________________________ Phone Number_____________________</w:t>
      </w:r>
    </w:p>
    <w:p w:rsidR="00B05876" w:rsidRDefault="00B05876" w:rsidP="00B05876"/>
    <w:p w:rsidR="00B05876" w:rsidRDefault="00B05876" w:rsidP="00B05876"/>
    <w:p w:rsidR="00B05876" w:rsidRDefault="00B05876" w:rsidP="00B05876">
      <w:r>
        <w:tab/>
      </w:r>
      <w:r>
        <w:tab/>
      </w:r>
      <w:r>
        <w:tab/>
        <w:t>From ___________________________</w:t>
      </w:r>
      <w:proofErr w:type="gramStart"/>
      <w:r>
        <w:t>_  To</w:t>
      </w:r>
      <w:proofErr w:type="gramEnd"/>
      <w:r>
        <w:t xml:space="preserve"> ________________________</w:t>
      </w:r>
    </w:p>
    <w:p w:rsidR="00B05876" w:rsidRDefault="00B05876" w:rsidP="00B05876"/>
    <w:p w:rsidR="00B05876" w:rsidRDefault="00B05876" w:rsidP="00B05876">
      <w:pPr>
        <w:pStyle w:val="ListParagraph"/>
        <w:numPr>
          <w:ilvl w:val="0"/>
          <w:numId w:val="3"/>
        </w:numPr>
      </w:pPr>
      <w:r>
        <w:t xml:space="preserve"> Name ____________________________________________________________________</w:t>
      </w:r>
    </w:p>
    <w:p w:rsidR="00B05876" w:rsidRDefault="00B05876" w:rsidP="00B05876">
      <w:r>
        <w:t xml:space="preserve">  </w:t>
      </w:r>
    </w:p>
    <w:p w:rsidR="00B05876" w:rsidRDefault="00B05876" w:rsidP="00B05876">
      <w:r>
        <w:t xml:space="preserve">             Address __________________________________________________________________</w:t>
      </w:r>
    </w:p>
    <w:p w:rsidR="00B05876" w:rsidRDefault="00B05876" w:rsidP="00B05876"/>
    <w:p w:rsidR="00B05876" w:rsidRDefault="00B05876" w:rsidP="00B05876">
      <w:r>
        <w:tab/>
        <w:t>Contact Name ____________________________ Phone Number_____________________</w:t>
      </w:r>
    </w:p>
    <w:p w:rsidR="00B05876" w:rsidRDefault="00B05876" w:rsidP="00B05876"/>
    <w:p w:rsidR="00B05876" w:rsidRDefault="00B05876" w:rsidP="00B05876">
      <w:r>
        <w:tab/>
      </w:r>
      <w:r>
        <w:tab/>
      </w:r>
      <w:r>
        <w:tab/>
        <w:t xml:space="preserve">From _____________________________ </w:t>
      </w:r>
      <w:proofErr w:type="gramStart"/>
      <w:r>
        <w:t>To</w:t>
      </w:r>
      <w:proofErr w:type="gramEnd"/>
      <w:r>
        <w:t xml:space="preserve"> _________________________</w:t>
      </w:r>
    </w:p>
    <w:p w:rsidR="00B05876" w:rsidRDefault="00B05876" w:rsidP="00B05876"/>
    <w:p w:rsidR="00B05876" w:rsidRDefault="00B05876" w:rsidP="00B05876">
      <w:pPr>
        <w:pStyle w:val="ListParagraph"/>
        <w:numPr>
          <w:ilvl w:val="0"/>
          <w:numId w:val="4"/>
        </w:numPr>
      </w:pPr>
      <w:r>
        <w:t xml:space="preserve">      Name ___________________________________________________________________</w:t>
      </w:r>
    </w:p>
    <w:p w:rsidR="00B05876" w:rsidRDefault="00B05876" w:rsidP="00B05876">
      <w:r>
        <w:t xml:space="preserve">  </w:t>
      </w:r>
    </w:p>
    <w:p w:rsidR="00B05876" w:rsidRDefault="00B05876" w:rsidP="00B05876">
      <w:r>
        <w:t xml:space="preserve">             Address __________________________________________________________________</w:t>
      </w:r>
    </w:p>
    <w:p w:rsidR="00B05876" w:rsidRDefault="00B05876" w:rsidP="00B05876"/>
    <w:p w:rsidR="00B05876" w:rsidRDefault="00B05876" w:rsidP="00B05876">
      <w:r>
        <w:tab/>
        <w:t>Contact Name ____________________________ Phone Number_____________________</w:t>
      </w:r>
    </w:p>
    <w:p w:rsidR="00B05876" w:rsidRDefault="00B05876" w:rsidP="00B05876"/>
    <w:p w:rsidR="00B05876" w:rsidRDefault="00B05876" w:rsidP="00B05876">
      <w:r>
        <w:tab/>
      </w:r>
      <w:r>
        <w:tab/>
      </w:r>
      <w:r>
        <w:tab/>
        <w:t xml:space="preserve">From _____________________________ </w:t>
      </w:r>
      <w:proofErr w:type="gramStart"/>
      <w:r>
        <w:t>To</w:t>
      </w:r>
      <w:proofErr w:type="gramEnd"/>
      <w:r>
        <w:t xml:space="preserve"> _________________________</w:t>
      </w:r>
    </w:p>
    <w:p w:rsidR="00B05876" w:rsidRDefault="00B05876" w:rsidP="00B05876"/>
    <w:p w:rsidR="00B05876" w:rsidRDefault="00B05876" w:rsidP="00B05876"/>
    <w:p w:rsidR="00B05876" w:rsidRDefault="00B05876" w:rsidP="00B05876"/>
    <w:p w:rsidR="00B05876" w:rsidRDefault="00B05876" w:rsidP="00B05876">
      <w:r>
        <w:t xml:space="preserve">If a Broker Truck </w:t>
      </w:r>
      <w:proofErr w:type="gramStart"/>
      <w:r>
        <w:t>Information :</w:t>
      </w:r>
      <w:proofErr w:type="gramEnd"/>
      <w:r>
        <w:t xml:space="preserve">   _____________________________________________________</w:t>
      </w:r>
    </w:p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>
      <w:proofErr w:type="gramStart"/>
      <w:r>
        <w:t>Education :</w:t>
      </w:r>
      <w:proofErr w:type="gramEnd"/>
      <w:r>
        <w:t xml:space="preserve"> ______________________________________________________________________</w:t>
      </w:r>
    </w:p>
    <w:p w:rsidR="00FF2E93" w:rsidRDefault="00FF2E93" w:rsidP="00B05876"/>
    <w:p w:rsidR="00FF2E93" w:rsidRDefault="00FF2E93" w:rsidP="00B05876"/>
    <w:p w:rsidR="00FF2E93" w:rsidRDefault="00FF2E93" w:rsidP="00B05876">
      <w:r>
        <w:t xml:space="preserve">Extra </w:t>
      </w:r>
      <w:proofErr w:type="gramStart"/>
      <w:r>
        <w:t>Courses :_</w:t>
      </w:r>
      <w:proofErr w:type="gramEnd"/>
      <w:r>
        <w:t>__________________________________________________________________</w:t>
      </w:r>
      <w:r>
        <w:br/>
      </w:r>
      <w:r>
        <w:br/>
      </w:r>
      <w:r>
        <w:br/>
        <w:t xml:space="preserve">                         __________________________________________________________________</w:t>
      </w:r>
    </w:p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>
      <w:proofErr w:type="gramStart"/>
      <w:r>
        <w:t>Hobbies :_</w:t>
      </w:r>
      <w:proofErr w:type="gramEnd"/>
      <w:r>
        <w:t>_______________________________________________________________________</w:t>
      </w:r>
    </w:p>
    <w:p w:rsidR="00FF2E93" w:rsidRDefault="00FF2E93" w:rsidP="00B05876"/>
    <w:p w:rsidR="00FF2E93" w:rsidRDefault="00FF2E93" w:rsidP="00B05876"/>
    <w:p w:rsidR="00FF2E93" w:rsidRDefault="00FF2E93" w:rsidP="00B05876">
      <w:r>
        <w:tab/>
        <w:t>__________________________________________________________________________</w:t>
      </w:r>
    </w:p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>
      <w:r>
        <w:t>Signed ____________________________________________________________________________</w:t>
      </w:r>
    </w:p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>
      <w:r>
        <w:t>Dated _____________________________________________________________________________</w:t>
      </w:r>
    </w:p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/>
    <w:p w:rsidR="00FF2E93" w:rsidRDefault="00FF2E93" w:rsidP="00B05876"/>
    <w:p w:rsidR="00B05876" w:rsidRDefault="00B05876" w:rsidP="00B05876"/>
    <w:p w:rsidR="00B05876" w:rsidRDefault="00B05876" w:rsidP="00B05876"/>
    <w:p w:rsidR="00B05876" w:rsidRDefault="00B05876" w:rsidP="00B05876"/>
    <w:sectPr w:rsidR="00B05876" w:rsidSect="005759B1">
      <w:pgSz w:w="12240" w:h="15840" w:code="1"/>
      <w:pgMar w:top="720" w:right="1008" w:bottom="720" w:left="100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3C28"/>
    <w:multiLevelType w:val="hybridMultilevel"/>
    <w:tmpl w:val="2A8ED4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003B2"/>
    <w:multiLevelType w:val="hybridMultilevel"/>
    <w:tmpl w:val="F2EAB8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64B30"/>
    <w:multiLevelType w:val="hybridMultilevel"/>
    <w:tmpl w:val="F2EAB8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51FDD"/>
    <w:multiLevelType w:val="hybridMultilevel"/>
    <w:tmpl w:val="F2EAB8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7D3E"/>
    <w:rsid w:val="0000218D"/>
    <w:rsid w:val="00127D3E"/>
    <w:rsid w:val="00367D33"/>
    <w:rsid w:val="0047714B"/>
    <w:rsid w:val="005759B1"/>
    <w:rsid w:val="006475D1"/>
    <w:rsid w:val="006B31AF"/>
    <w:rsid w:val="007445E5"/>
    <w:rsid w:val="00750AFA"/>
    <w:rsid w:val="00975197"/>
    <w:rsid w:val="009A59E3"/>
    <w:rsid w:val="00B05876"/>
    <w:rsid w:val="00EA250C"/>
    <w:rsid w:val="00FF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B1"/>
    <w:rPr>
      <w:sz w:val="24"/>
      <w:lang w:val="en-US"/>
    </w:rPr>
  </w:style>
  <w:style w:type="paragraph" w:styleId="Heading1">
    <w:name w:val="heading 1"/>
    <w:basedOn w:val="Normal"/>
    <w:next w:val="Normal"/>
    <w:qFormat/>
    <w:rsid w:val="005759B1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759B1"/>
    <w:pPr>
      <w:keepNext/>
      <w:tabs>
        <w:tab w:val="left" w:pos="180"/>
        <w:tab w:val="left" w:pos="2790"/>
        <w:tab w:val="left" w:pos="5040"/>
      </w:tabs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759B1"/>
    <w:pPr>
      <w:tabs>
        <w:tab w:val="left" w:pos="180"/>
        <w:tab w:val="left" w:pos="2880"/>
        <w:tab w:val="left" w:pos="5040"/>
      </w:tabs>
      <w:ind w:left="5760" w:firstLine="720"/>
    </w:pPr>
  </w:style>
  <w:style w:type="paragraph" w:styleId="BodyTextIndent2">
    <w:name w:val="Body Text Indent 2"/>
    <w:basedOn w:val="Normal"/>
    <w:semiHidden/>
    <w:rsid w:val="005759B1"/>
    <w:pPr>
      <w:tabs>
        <w:tab w:val="left" w:pos="90"/>
        <w:tab w:val="left" w:pos="2880"/>
        <w:tab w:val="left" w:pos="5040"/>
      </w:tabs>
      <w:ind w:left="90"/>
    </w:pPr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AF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50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2C0F-D37D-4569-B971-A4786943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Mainstream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Kathryne Hartleib</dc:creator>
  <cp:lastModifiedBy>Kathryne</cp:lastModifiedBy>
  <cp:revision>2</cp:revision>
  <cp:lastPrinted>2011-03-24T19:31:00Z</cp:lastPrinted>
  <dcterms:created xsi:type="dcterms:W3CDTF">2011-03-24T19:32:00Z</dcterms:created>
  <dcterms:modified xsi:type="dcterms:W3CDTF">2011-03-24T19:32:00Z</dcterms:modified>
</cp:coreProperties>
</file>